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spacing w:before="104" w:line="223" w:lineRule="auto"/>
        <w:ind w:left="6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山西省健康家庭建设规范（试行）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1.居室内外环境卫生整洁，室内通风良好。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2.厕所达到无害化卫生厕所标准，并保持地面净、墙壁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净、厕所净、周边净、无溢流、无蚊蝇、无臭味。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3.生活垃圾投放到指定地点，积极践行垃圾分类投放。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4.文明饲养畜禽宠物，及时清理粪便。病死畜禽按规定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处置，不随意丢弃。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 积极灭除老鼠、蚊子、苍蝇、蟑螂。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6.家庭成员自觉学习健康知识，健康素养基本知识知晓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率不低于80%。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7.家庭成员能够做到勤洗手、不随地吐痰、外出就餐使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用公勺公筷等良好的生活习惯。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8.家庭日常膳食结构合理，控制盐油糖，少吃烟熏、腌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制食品，烹制食物时生熟分开。不食用野生动物，不采食野菌。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9.家庭成员能坚持适度锻炼。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10.积极践行绿色低碳生活方式，尽量不使用塑料包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装袋，自觉践行“光盘行动”。多使用共享交通工具。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11.家庭成员作息规律，保证充足睡眠。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12.家庭成员积极签约家庭医生，主动到辖区基层医疗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卫生机构建立健康档案，定期进行健康体检。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13.家庭成员在室内不吸烟，教育未成年人远离烟草危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害，拒绝二手烟和电子烟。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14.家庭成员不参与赌博、不酗酒、不吸毒。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15.家庭成员之间经常沟通交流，及时疏导不良情绪，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传扬爱老敬老，关爱妇女儿童的家风，积极构建和谐的家庭关系。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16.教育引导家庭未成年人合理使用电子产品，避免网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络成瘾。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17.家中备有体温计、血压计、体重秤、腰围尺等健康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自测设备，并掌握自测方法。适量储备应急物品和药品。</w:t>
      </w:r>
    </w:p>
    <w:p>
      <w:pPr>
        <w:widowControl w:val="0"/>
        <w:wordWrap/>
        <w:adjustRightInd/>
        <w:snapToGrid/>
        <w:spacing w:before="0" w:after="0" w:line="600" w:lineRule="exact"/>
        <w:ind w:left="649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18.家中定期排查水、电、煤气等安全隐患，掌握必要</w:t>
      </w:r>
    </w:p>
    <w:p>
      <w:pPr>
        <w:widowControl w:val="0"/>
        <w:wordWrap/>
        <w:adjustRightInd/>
        <w:snapToGrid/>
        <w:spacing w:before="0" w:after="0"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的逃生技能。</w:t>
      </w:r>
    </w:p>
    <w:p>
      <w:pPr>
        <w:spacing w:before="104" w:line="223" w:lineRule="auto"/>
        <w:ind w:firstLine="0"/>
        <w:jc w:val="both"/>
        <w:rPr>
          <w:rFonts w:hint="eastAsia" w:ascii="仿宋_GB2312" w:hAnsi="宋体" w:eastAsia="仿宋_GB2312" w:cs="仿宋_GB2312"/>
          <w:sz w:val="44"/>
          <w:szCs w:val="44"/>
        </w:rPr>
      </w:pPr>
    </w:p>
    <w:p>
      <w:pPr>
        <w:spacing w:before="104" w:line="223" w:lineRule="auto"/>
        <w:ind w:left="649"/>
        <w:jc w:val="both"/>
        <w:rPr>
          <w:rFonts w:hint="eastAsia" w:ascii="仿宋_GB2312" w:hAnsi="宋体" w:eastAsia="仿宋_GB2312" w:cs="仿宋_GB2312"/>
          <w:sz w:val="44"/>
          <w:szCs w:val="44"/>
        </w:rPr>
      </w:pPr>
    </w:p>
    <w:p>
      <w:pPr>
        <w:spacing w:before="104" w:line="223" w:lineRule="auto"/>
        <w:ind w:left="649"/>
        <w:jc w:val="both"/>
        <w:rPr>
          <w:rFonts w:hint="eastAsia" w:ascii="仿宋_GB2312" w:hAnsi="宋体" w:eastAsia="仿宋_GB2312" w:cs="仿宋_GB2312"/>
          <w:sz w:val="44"/>
          <w:szCs w:val="44"/>
        </w:rPr>
      </w:pPr>
    </w:p>
    <w:p>
      <w:pPr>
        <w:spacing w:before="104" w:line="223" w:lineRule="auto"/>
        <w:jc w:val="both"/>
        <w:rPr>
          <w:rFonts w:hint="eastAsia" w:ascii="仿宋_GB2312" w:hAnsi="宋体" w:eastAsia="仿宋_GB2312" w:cs="仿宋_GB2312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宁武县健康家庭评分细则</w:t>
      </w:r>
    </w:p>
    <w:p>
      <w:pPr>
        <w:jc w:val="center"/>
        <w:rPr>
          <w:rFonts w:hint="eastAsia"/>
          <w:b/>
          <w:bCs/>
          <w:sz w:val="15"/>
          <w:szCs w:val="15"/>
          <w:lang w:val="en-US" w:eastAsia="zh-CN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130"/>
        <w:gridCol w:w="3823"/>
        <w:gridCol w:w="765"/>
        <w:gridCol w:w="801"/>
      </w:tblGrid>
      <w:tr>
        <w:trPr>
          <w:trHeight w:val="758" w:hRule="atLeast"/>
        </w:trPr>
        <w:tc>
          <w:tcPr>
            <w:tcW w:w="100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考核内容</w:t>
            </w:r>
          </w:p>
        </w:tc>
        <w:tc>
          <w:tcPr>
            <w:tcW w:w="382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评分标准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值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得分</w:t>
            </w:r>
          </w:p>
        </w:tc>
      </w:tr>
      <w:tr>
        <w:trPr>
          <w:trHeight w:val="3509" w:hRule="atLeast"/>
        </w:trPr>
        <w:tc>
          <w:tcPr>
            <w:tcW w:w="100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素养</w:t>
            </w: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1按照自愿参与的原则开展，积极改善家庭环境，促进家庭成员身心和谐健康。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2积极参与全民健身和文化娱乐活动。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4身体健康，定期体检，备有家庭保健药物。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4家中定期排查水、电、煤气等安全隐患，适量储备应急物品和药品。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1家庭成员主动学习健康知识和技能，践行文明健康绿色环保生活方式，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养成健康的行为和生活方式。10分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2家庭成员经常运动，减少久坐，选择适合自己的运动方式，外出优先选择步行、自行车或公共交通等出行方式，作息规律，保证充足睡眠。5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4积极参与全民健身和文化娱乐活动。5分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家中常备体温计、体重秤、血压计等健康自测设备。家庭成员定期进行健康体检，积极签约家庭医生，生病时去正规医疗卫生机构就诊，建立健康档案。5分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5家中慢性病患者遵医嘱治疗，重视自我健康管理。倡导优生优育，促进儿童早期发展和健康成长。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6家中定期排查水、电、煤气等安全隐患，适量储备应急物品和药品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。5分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40分</w:t>
            </w:r>
          </w:p>
        </w:tc>
        <w:tc>
          <w:tcPr>
            <w:tcW w:w="801" w:type="dxa"/>
            <w:vAlign w:val="top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</w:tr>
      <w:tr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家园</w:t>
            </w:r>
          </w:p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环境</w:t>
            </w: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1居室内外环境卫生整洁，室内光线充足、通风良好。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2根据需要进行居家适老化改造，厕所卫生无异味。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垃圾定点分类投放。</w:t>
            </w:r>
          </w:p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4文明饲养禽畜宠物，积极灭除老鼠、蚊子、苍蝇、蟑螂。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1居住面积适宜，人均面积达40平米以上，光线充足，通风良好。5分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2根据需要进行居家老化改造。5分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4家庭使用无害化厕所，室内外整洁，无臭味。5分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4无抛洒乱扔垃圾现象。5分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5开展除四害工作。5分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6无违规喂养禽畜、宠物。5分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40分</w:t>
            </w:r>
          </w:p>
        </w:tc>
        <w:tc>
          <w:tcPr>
            <w:tcW w:w="801" w:type="dxa"/>
            <w:vAlign w:val="top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</w:tr>
      <w:tr>
        <w:trPr>
          <w:trHeight w:val="1632" w:hRule="atLeast"/>
        </w:trPr>
        <w:tc>
          <w:tcPr>
            <w:tcW w:w="1003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生活</w:t>
            </w:r>
          </w:p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方式</w:t>
            </w:r>
          </w:p>
        </w:tc>
        <w:tc>
          <w:tcPr>
            <w:tcW w:w="213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1家庭成员讲究个人卫生，勤洗手、早晚刷牙、不共用毛巾和洗漱用品，外出就餐使用公勺公筷，不随地吐痰。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 家庭日常食谱食物多样。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倡导健康消费理念。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4家庭内部沟通和谐。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5传扬爱老敬老，关爱妇女儿童的家风，关心邻里，支持无偿献血等社会公益活动。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82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1家庭成员勤洗手、早晚刷牙、不共用毛巾和洗漱用品，外出就餐使用公勺公筷，不随地吐痰。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5分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2日常食谱以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谷类为主，多吃蔬果、奶类、大豆，适量吃鱼、禽、蛋、瘦肉，控制盐油糖，少吃烟熏、腌制食品，烹制食物时生熟分开，不食用野生动物，不采食野菌。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5分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倡导健康消费理念，不购买、不消费假冒伪劣食品。践行"光盘行动"。5分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4家庭内部经常沟通交流，保持平和心态，正确应对矛盾，及时疏导不良情绪。合理安全使用互联网，避免网络成瘾。控制孩子使用电子屏幕的时间。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10分  </w:t>
            </w:r>
          </w:p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5尊老爱幼，无重大疾病，重视儿童身心健康。5分 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0分</w:t>
            </w:r>
          </w:p>
        </w:tc>
        <w:tc>
          <w:tcPr>
            <w:tcW w:w="801" w:type="dxa"/>
            <w:vAlign w:val="top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="104" w:line="223" w:lineRule="auto"/>
        <w:jc w:val="both"/>
        <w:rPr>
          <w:rFonts w:hint="eastAsia" w:ascii="仿宋_GB2312" w:hAnsi="宋体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pPr>
      <w:keepNext/>
      <w:keepLines/>
      <w:spacing w:before="340" w:after="330" w:line="578" w:lineRule="auto"/>
      <w:outlineLvl w:val="0"/>
    </w:pPr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8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9"/>
    <w:pPr>
      <w:keepNext/>
      <w:keepLines/>
      <w:spacing w:before="260" w:after="260" w:line="415" w:lineRule="auto"/>
      <w:outlineLvl w:val="2"/>
    </w:pPr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</w:style>
  <w:style w:type="paragraph" w:styleId="5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heading 1 Char"/>
    <w:basedOn w:val="6"/>
    <w:link w:val="2"/>
    <w:semiHidden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semiHidden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semiHidden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1586</Words>
  <Characters>1622</Characters>
  <Lines>0</Lines>
  <Paragraphs>34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2024-06-26T10:30:00Z</dcterms:created>
  <dc:creator>Lenovo</dc:creator>
  <dcterms:modified xsi:type="dcterms:W3CDTF">2024-07-11T09:26:51Z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608751C2085341289964BBEA965B7586_13</vt:lpwstr>
  </property>
</Properties>
</file>